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27"/>
      </w:tblGrid>
      <w:tr w:rsidR="00E337C1" w14:paraId="68F7895A" w14:textId="77777777" w:rsidTr="00C3358A">
        <w:tc>
          <w:tcPr>
            <w:tcW w:w="4811" w:type="dxa"/>
          </w:tcPr>
          <w:p w14:paraId="5D24058A" w14:textId="77777777" w:rsidR="00E337C1" w:rsidRDefault="00CB5CAD" w:rsidP="00CB5CAD">
            <w:pPr>
              <w:pStyle w:val="Bezmezer"/>
              <w:jc w:val="left"/>
            </w:pPr>
            <w:r w:rsidRPr="00CB5CAD">
              <w:t>TISKOVÁ ZPRÁVA</w:t>
            </w:r>
          </w:p>
        </w:tc>
        <w:tc>
          <w:tcPr>
            <w:tcW w:w="4827" w:type="dxa"/>
          </w:tcPr>
          <w:p w14:paraId="49F57788" w14:textId="6FC35003" w:rsidR="00E337C1" w:rsidRDefault="00CB5CAD" w:rsidP="00523CFB">
            <w:pPr>
              <w:pStyle w:val="Bezmezer"/>
              <w:jc w:val="right"/>
            </w:pPr>
            <w:r w:rsidRPr="00CB5CAD">
              <w:t xml:space="preserve">Olomouc </w:t>
            </w:r>
            <w:sdt>
              <w:sdtPr>
                <w:id w:val="-1337145128"/>
                <w:placeholder>
                  <w:docPart w:val="6E822B386978482387A2775BFCB90DC1"/>
                </w:placeholder>
                <w:date w:fullDate="2024-12-2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35156F">
                  <w:t>25.12.2024</w:t>
                </w:r>
              </w:sdtContent>
            </w:sdt>
          </w:p>
        </w:tc>
      </w:tr>
    </w:tbl>
    <w:p w14:paraId="557288F8" w14:textId="323CB7DE" w:rsidR="00ED2394" w:rsidRPr="00ED2394" w:rsidRDefault="00EB6C12" w:rsidP="00ED2394">
      <w:pPr>
        <w:pStyle w:val="Nzev"/>
      </w:pPr>
      <w:r>
        <w:t>zoo olomouc děkuje za rok 202</w:t>
      </w:r>
      <w:r w:rsidR="00D942E5">
        <w:t>4</w:t>
      </w:r>
    </w:p>
    <w:p w14:paraId="6F2002D6" w14:textId="22972CD1" w:rsidR="00EB6C12" w:rsidRPr="009C6E61" w:rsidRDefault="00EB6C12" w:rsidP="00EB6C12">
      <w:pPr>
        <w:rPr>
          <w:b/>
          <w:bCs/>
          <w:color w:val="504533" w:themeColor="text2"/>
        </w:rPr>
      </w:pPr>
      <w:r w:rsidRPr="009C6E61">
        <w:rPr>
          <w:b/>
          <w:bCs/>
          <w:color w:val="504533" w:themeColor="text2"/>
        </w:rPr>
        <w:t>Vážení přátel</w:t>
      </w:r>
      <w:r w:rsidR="003D4758">
        <w:rPr>
          <w:b/>
          <w:bCs/>
          <w:color w:val="504533" w:themeColor="text2"/>
        </w:rPr>
        <w:t>é</w:t>
      </w:r>
      <w:r w:rsidRPr="009C6E61">
        <w:rPr>
          <w:b/>
          <w:bCs/>
          <w:color w:val="504533" w:themeColor="text2"/>
        </w:rPr>
        <w:t xml:space="preserve">, příznivci a podporovatelé olomoucké zoologické zahrady, </w:t>
      </w:r>
    </w:p>
    <w:p w14:paraId="3A19AD13" w14:textId="77777777" w:rsidR="00EB6C12" w:rsidRPr="009C6E61" w:rsidRDefault="00EB6C12" w:rsidP="00EB6C12">
      <w:pPr>
        <w:rPr>
          <w:color w:val="504533" w:themeColor="text2"/>
        </w:rPr>
      </w:pPr>
    </w:p>
    <w:p w14:paraId="69E5CCCC" w14:textId="5998E03F" w:rsidR="00EB6C12" w:rsidRDefault="00A91712" w:rsidP="00EB6C12">
      <w:pPr>
        <w:rPr>
          <w:color w:val="504533" w:themeColor="text2"/>
        </w:rPr>
      </w:pPr>
      <w:r>
        <w:rPr>
          <w:color w:val="504533" w:themeColor="text2"/>
        </w:rPr>
        <w:t>letošním rokem jsme dokončili budování inženýrských sítí. D</w:t>
      </w:r>
      <w:r w:rsidR="00EB6C12" w:rsidRPr="009C6E61">
        <w:rPr>
          <w:color w:val="504533" w:themeColor="text2"/>
        </w:rPr>
        <w:t xml:space="preserve">ěkujeme Vám za </w:t>
      </w:r>
      <w:r>
        <w:rPr>
          <w:color w:val="504533" w:themeColor="text2"/>
        </w:rPr>
        <w:t xml:space="preserve">trpělivost a shovívavost při pobytu v areálu. Neméně </w:t>
      </w:r>
      <w:r w:rsidR="003D4758">
        <w:rPr>
          <w:color w:val="504533" w:themeColor="text2"/>
        </w:rPr>
        <w:t>V</w:t>
      </w:r>
      <w:r>
        <w:rPr>
          <w:color w:val="504533" w:themeColor="text2"/>
        </w:rPr>
        <w:t xml:space="preserve">ám děkujeme za </w:t>
      </w:r>
      <w:r w:rsidR="003D4758">
        <w:rPr>
          <w:color w:val="504533" w:themeColor="text2"/>
        </w:rPr>
        <w:t>V</w:t>
      </w:r>
      <w:r>
        <w:rPr>
          <w:color w:val="504533" w:themeColor="text2"/>
        </w:rPr>
        <w:t xml:space="preserve">aši přízeň, které se zahrada těší. Vaší zásluhou je vidět, slyšet podstatně více než-li bez </w:t>
      </w:r>
      <w:r w:rsidR="003D4758">
        <w:rPr>
          <w:color w:val="504533" w:themeColor="text2"/>
        </w:rPr>
        <w:t>V</w:t>
      </w:r>
      <w:r>
        <w:rPr>
          <w:color w:val="504533" w:themeColor="text2"/>
        </w:rPr>
        <w:t>ás. Tvoříte most z místa na Svatém Kopečku kdekoliv k lidem, které sem díky své práci zvete. Nechť je váš profesní i osobní život bohatý na vše, co si sami přejete</w:t>
      </w:r>
      <w:r w:rsidR="00B52D2D">
        <w:rPr>
          <w:color w:val="504533" w:themeColor="text2"/>
        </w:rPr>
        <w:t>.</w:t>
      </w:r>
    </w:p>
    <w:p w14:paraId="392922F7" w14:textId="77777777" w:rsidR="00B52D2D" w:rsidRPr="009C6E61" w:rsidRDefault="00B52D2D" w:rsidP="00EB6C12">
      <w:pPr>
        <w:rPr>
          <w:color w:val="504533" w:themeColor="text2"/>
        </w:rPr>
      </w:pPr>
    </w:p>
    <w:p w14:paraId="2FEE9DAE" w14:textId="18A547BC" w:rsidR="00EB6C12" w:rsidRPr="009C6E61" w:rsidRDefault="00A91712" w:rsidP="00EB6C12">
      <w:pPr>
        <w:rPr>
          <w:color w:val="504533" w:themeColor="text2"/>
        </w:rPr>
      </w:pPr>
      <w:r>
        <w:rPr>
          <w:color w:val="504533" w:themeColor="text2"/>
        </w:rPr>
        <w:t>Bude nám potěšením setkávat se s </w:t>
      </w:r>
      <w:r w:rsidR="003D4758">
        <w:rPr>
          <w:color w:val="504533" w:themeColor="text2"/>
        </w:rPr>
        <w:t>V</w:t>
      </w:r>
      <w:r>
        <w:rPr>
          <w:color w:val="504533" w:themeColor="text2"/>
        </w:rPr>
        <w:t>ámi i v roce na</w:t>
      </w:r>
      <w:r w:rsidR="003D4758">
        <w:rPr>
          <w:color w:val="504533" w:themeColor="text2"/>
        </w:rPr>
        <w:t>d</w:t>
      </w:r>
      <w:r>
        <w:rPr>
          <w:color w:val="504533" w:themeColor="text2"/>
        </w:rPr>
        <w:t>cházejícím</w:t>
      </w:r>
      <w:r w:rsidR="00EB6C12" w:rsidRPr="009C6E61">
        <w:rPr>
          <w:color w:val="504533" w:themeColor="text2"/>
        </w:rPr>
        <w:t>.</w:t>
      </w:r>
    </w:p>
    <w:p w14:paraId="7023E171" w14:textId="77777777" w:rsidR="00EB6C12" w:rsidRPr="009C6E61" w:rsidRDefault="00EB6C12" w:rsidP="00EB6C12">
      <w:pPr>
        <w:rPr>
          <w:color w:val="504533" w:themeColor="text2"/>
        </w:rPr>
      </w:pPr>
    </w:p>
    <w:p w14:paraId="2B8CA5F6" w14:textId="71F19670" w:rsidR="00EB6C12" w:rsidRPr="009C6E61" w:rsidRDefault="00EB6C12" w:rsidP="00EB6C12">
      <w:pPr>
        <w:rPr>
          <w:color w:val="504533" w:themeColor="text2"/>
        </w:rPr>
      </w:pPr>
      <w:r w:rsidRPr="009C6E61">
        <w:rPr>
          <w:color w:val="504533" w:themeColor="text2"/>
        </w:rPr>
        <w:t xml:space="preserve">S přáním všeho </w:t>
      </w:r>
      <w:r w:rsidR="00A91712">
        <w:rPr>
          <w:color w:val="504533" w:themeColor="text2"/>
        </w:rPr>
        <w:t>dobrého</w:t>
      </w:r>
    </w:p>
    <w:p w14:paraId="4DC79639" w14:textId="77777777" w:rsidR="00EB6C12" w:rsidRPr="009C6E61" w:rsidRDefault="00EB6C12" w:rsidP="00EB6C12">
      <w:pPr>
        <w:rPr>
          <w:color w:val="504533" w:themeColor="text2"/>
        </w:rPr>
      </w:pPr>
    </w:p>
    <w:p w14:paraId="7CDAE9F6" w14:textId="77777777" w:rsidR="00EB6C12" w:rsidRPr="009C6E61" w:rsidRDefault="00EB6C12" w:rsidP="00EB6C12">
      <w:pPr>
        <w:rPr>
          <w:color w:val="504533" w:themeColor="text2"/>
        </w:rPr>
      </w:pPr>
      <w:r w:rsidRPr="009C6E61">
        <w:rPr>
          <w:color w:val="504533" w:themeColor="text2"/>
        </w:rPr>
        <w:t>Vaše Zoo Olomouc</w:t>
      </w:r>
    </w:p>
    <w:p w14:paraId="4D1BDF53" w14:textId="77777777" w:rsidR="00EB6C12" w:rsidRPr="009C6E61" w:rsidRDefault="00EB6C12" w:rsidP="00523CFB">
      <w:pPr>
        <w:pStyle w:val="Podpis"/>
        <w:rPr>
          <w:color w:val="504533" w:themeColor="text2"/>
        </w:rPr>
      </w:pPr>
    </w:p>
    <w:p w14:paraId="3205B1BC" w14:textId="77777777" w:rsidR="00EB6C12" w:rsidRPr="009C6E61" w:rsidRDefault="00EB6C12" w:rsidP="00523CFB">
      <w:pPr>
        <w:pStyle w:val="Podpis"/>
        <w:rPr>
          <w:color w:val="504533" w:themeColor="text2"/>
        </w:rPr>
      </w:pPr>
    </w:p>
    <w:p w14:paraId="09DA6188" w14:textId="41534187" w:rsidR="00E337C1" w:rsidRPr="009C6E61" w:rsidRDefault="00E337C1" w:rsidP="00523CFB">
      <w:pPr>
        <w:pStyle w:val="Podpis"/>
        <w:rPr>
          <w:color w:val="504533" w:themeColor="text2"/>
        </w:rPr>
      </w:pPr>
      <w:r w:rsidRPr="009C6E61">
        <w:rPr>
          <w:color w:val="504533" w:themeColor="text2"/>
        </w:rPr>
        <w:t>Iveta Gronská</w:t>
      </w:r>
    </w:p>
    <w:p w14:paraId="19DC5063" w14:textId="77777777" w:rsidR="00E337C1" w:rsidRPr="009C6E61" w:rsidRDefault="00E337C1" w:rsidP="00523CFB">
      <w:pPr>
        <w:pStyle w:val="Bezmezer"/>
        <w:rPr>
          <w:color w:val="504533" w:themeColor="text2"/>
        </w:rPr>
      </w:pPr>
      <w:r w:rsidRPr="009C6E61">
        <w:rPr>
          <w:color w:val="504533" w:themeColor="text2"/>
        </w:rPr>
        <w:t>tisková mluvčí, marketing</w:t>
      </w:r>
    </w:p>
    <w:p w14:paraId="7898C76B" w14:textId="1A886A9A" w:rsidR="00445A9A" w:rsidRPr="009C6E61" w:rsidRDefault="00E337C1" w:rsidP="00445A9A">
      <w:pPr>
        <w:rPr>
          <w:color w:val="504533" w:themeColor="text2"/>
        </w:rPr>
      </w:pPr>
      <w:r w:rsidRPr="009C6E61">
        <w:rPr>
          <w:color w:val="504533" w:themeColor="text2"/>
        </w:rPr>
        <w:t>+42</w:t>
      </w:r>
      <w:r w:rsidR="001C47E4" w:rsidRPr="009C6E61">
        <w:rPr>
          <w:color w:val="504533" w:themeColor="text2"/>
        </w:rPr>
        <w:t>0 6</w:t>
      </w:r>
      <w:r w:rsidRPr="009C6E61">
        <w:rPr>
          <w:color w:val="504533" w:themeColor="text2"/>
        </w:rPr>
        <w:t>0</w:t>
      </w:r>
      <w:r w:rsidR="001C47E4" w:rsidRPr="009C6E61">
        <w:rPr>
          <w:color w:val="504533" w:themeColor="text2"/>
        </w:rPr>
        <w:t>8 1</w:t>
      </w:r>
      <w:r w:rsidRPr="009C6E61">
        <w:rPr>
          <w:color w:val="504533" w:themeColor="text2"/>
        </w:rPr>
        <w:t>0</w:t>
      </w:r>
      <w:r w:rsidR="001C47E4" w:rsidRPr="009C6E61">
        <w:rPr>
          <w:color w:val="504533" w:themeColor="text2"/>
        </w:rPr>
        <w:t>1</w:t>
      </w:r>
      <w:r w:rsidR="00445A9A" w:rsidRPr="009C6E61">
        <w:rPr>
          <w:color w:val="504533" w:themeColor="text2"/>
        </w:rPr>
        <w:t> </w:t>
      </w:r>
      <w:r w:rsidR="001C47E4" w:rsidRPr="009C6E61">
        <w:rPr>
          <w:color w:val="504533" w:themeColor="text2"/>
        </w:rPr>
        <w:t>3</w:t>
      </w:r>
      <w:r w:rsidRPr="009C6E61">
        <w:rPr>
          <w:color w:val="504533" w:themeColor="text2"/>
        </w:rPr>
        <w:t>25</w:t>
      </w:r>
    </w:p>
    <w:sectPr w:rsidR="00445A9A" w:rsidRPr="009C6E61" w:rsidSect="00E157B8">
      <w:headerReference w:type="even" r:id="rId8"/>
      <w:headerReference w:type="default" r:id="rId9"/>
      <w:footerReference w:type="default" r:id="rId10"/>
      <w:type w:val="continuous"/>
      <w:pgSz w:w="11906" w:h="16838" w:code="9"/>
      <w:pgMar w:top="1985" w:right="1134" w:bottom="1985" w:left="1134" w:header="851" w:footer="10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ED1D" w14:textId="77777777" w:rsidR="00577B40" w:rsidRDefault="00577B40" w:rsidP="006A4E7B">
      <w:r>
        <w:separator/>
      </w:r>
    </w:p>
  </w:endnote>
  <w:endnote w:type="continuationSeparator" w:id="0">
    <w:p w14:paraId="72C5559E" w14:textId="77777777" w:rsidR="00577B40" w:rsidRDefault="00577B40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F44DB" w14:textId="77777777" w:rsidR="00EB3286" w:rsidRPr="000A55B2" w:rsidRDefault="00EB3286" w:rsidP="00EB3286">
    <w:pPr>
      <w:pStyle w:val="Zkladnodstavec"/>
      <w:spacing w:line="240" w:lineRule="auto"/>
      <w:jc w:val="center"/>
      <w:rPr>
        <w:rFonts w:ascii="Century Gothic" w:hAnsi="Century Gothic" w:cs="Century Gothic"/>
        <w:color w:val="504533" w:themeColor="text1"/>
        <w:sz w:val="14"/>
        <w:szCs w:val="14"/>
      </w:rPr>
    </w:pPr>
    <w:r w:rsidRPr="000A55B2">
      <w:rPr>
        <w:rFonts w:ascii="Century Gothic" w:hAnsi="Century Gothic" w:cs="Century Gothic"/>
        <w:b/>
        <w:bCs/>
        <w:color w:val="504533" w:themeColor="text1"/>
        <w:sz w:val="14"/>
        <w:szCs w:val="14"/>
      </w:rPr>
      <w:t xml:space="preserve">Telefon: </w:t>
    </w:r>
    <w:r w:rsidRPr="000A55B2">
      <w:rPr>
        <w:rFonts w:ascii="Century Gothic" w:hAnsi="Century Gothic" w:cs="Century Gothic"/>
        <w:color w:val="504533" w:themeColor="text1"/>
        <w:sz w:val="14"/>
        <w:szCs w:val="14"/>
      </w:rPr>
      <w:t>585</w:t>
    </w:r>
    <w:r w:rsidR="001C47E4">
      <w:rPr>
        <w:rFonts w:ascii="Century Gothic" w:hAnsi="Century Gothic" w:cs="Century Gothic"/>
        <w:color w:val="504533" w:themeColor="text1"/>
        <w:sz w:val="14"/>
        <w:szCs w:val="14"/>
      </w:rPr>
      <w:t> </w:t>
    </w:r>
    <w:r w:rsidRPr="000A55B2">
      <w:rPr>
        <w:rFonts w:ascii="Century Gothic" w:hAnsi="Century Gothic" w:cs="Century Gothic"/>
        <w:color w:val="504533" w:themeColor="text1"/>
        <w:sz w:val="14"/>
        <w:szCs w:val="14"/>
      </w:rPr>
      <w:t>151</w:t>
    </w:r>
    <w:r w:rsidR="001C47E4">
      <w:rPr>
        <w:rFonts w:ascii="Century Gothic" w:hAnsi="Century Gothic" w:cs="Century Gothic"/>
        <w:color w:val="504533" w:themeColor="text1"/>
        <w:sz w:val="14"/>
        <w:szCs w:val="14"/>
      </w:rPr>
      <w:t> </w:t>
    </w:r>
    <w:r w:rsidRPr="000A55B2">
      <w:rPr>
        <w:rFonts w:ascii="Century Gothic" w:hAnsi="Century Gothic" w:cs="Century Gothic"/>
        <w:color w:val="504533" w:themeColor="text1"/>
        <w:sz w:val="14"/>
        <w:szCs w:val="14"/>
      </w:rPr>
      <w:t xml:space="preserve">601, </w:t>
    </w:r>
    <w:r w:rsidRPr="000A55B2">
      <w:rPr>
        <w:rFonts w:ascii="Century Gothic" w:hAnsi="Century Gothic" w:cs="Century Gothic"/>
        <w:b/>
        <w:bCs/>
        <w:color w:val="504533" w:themeColor="text1"/>
        <w:sz w:val="14"/>
        <w:szCs w:val="14"/>
      </w:rPr>
      <w:t xml:space="preserve">GSM brána: </w:t>
    </w:r>
    <w:r w:rsidRPr="000A55B2">
      <w:rPr>
        <w:rFonts w:ascii="Century Gothic" w:hAnsi="Century Gothic" w:cs="Century Gothic"/>
        <w:color w:val="504533" w:themeColor="text1"/>
        <w:sz w:val="14"/>
        <w:szCs w:val="14"/>
      </w:rPr>
      <w:t>774</w:t>
    </w:r>
    <w:r w:rsidR="001C47E4">
      <w:rPr>
        <w:rFonts w:ascii="Century Gothic" w:hAnsi="Century Gothic" w:cs="Century Gothic"/>
        <w:color w:val="504533" w:themeColor="text1"/>
        <w:sz w:val="14"/>
        <w:szCs w:val="14"/>
      </w:rPr>
      <w:t> </w:t>
    </w:r>
    <w:r w:rsidRPr="000A55B2">
      <w:rPr>
        <w:rFonts w:ascii="Century Gothic" w:hAnsi="Century Gothic" w:cs="Century Gothic"/>
        <w:color w:val="504533" w:themeColor="text1"/>
        <w:sz w:val="14"/>
        <w:szCs w:val="14"/>
      </w:rPr>
      <w:t>450</w:t>
    </w:r>
    <w:r w:rsidR="001C47E4">
      <w:rPr>
        <w:rFonts w:ascii="Century Gothic" w:hAnsi="Century Gothic" w:cs="Century Gothic"/>
        <w:color w:val="504533" w:themeColor="text1"/>
        <w:sz w:val="14"/>
        <w:szCs w:val="14"/>
      </w:rPr>
      <w:t> </w:t>
    </w:r>
    <w:r w:rsidRPr="000A55B2">
      <w:rPr>
        <w:rFonts w:ascii="Century Gothic" w:hAnsi="Century Gothic" w:cs="Century Gothic"/>
        <w:color w:val="504533" w:themeColor="text1"/>
        <w:sz w:val="14"/>
        <w:szCs w:val="14"/>
      </w:rPr>
      <w:t>41</w:t>
    </w:r>
    <w:r w:rsidR="001768C3">
      <w:rPr>
        <w:rFonts w:ascii="Century Gothic" w:hAnsi="Century Gothic" w:cs="Century Gothic"/>
        <w:color w:val="504533" w:themeColor="text1"/>
        <w:sz w:val="14"/>
        <w:szCs w:val="14"/>
      </w:rPr>
      <w:t>9</w:t>
    </w:r>
    <w:r w:rsidRPr="000A55B2">
      <w:rPr>
        <w:rFonts w:ascii="Century Gothic" w:hAnsi="Century Gothic" w:cs="Century Gothic"/>
        <w:color w:val="504533" w:themeColor="text1"/>
        <w:sz w:val="14"/>
        <w:szCs w:val="14"/>
      </w:rPr>
      <w:t xml:space="preserve">, </w:t>
    </w:r>
    <w:r w:rsidR="001768C3">
      <w:rPr>
        <w:rFonts w:ascii="Century Gothic" w:hAnsi="Century Gothic" w:cs="Century Gothic"/>
        <w:b/>
        <w:bCs/>
        <w:color w:val="504533" w:themeColor="text1"/>
        <w:sz w:val="14"/>
        <w:szCs w:val="14"/>
      </w:rPr>
      <w:t>e</w:t>
    </w:r>
    <w:r w:rsidRPr="000A55B2">
      <w:rPr>
        <w:rFonts w:ascii="Century Gothic" w:hAnsi="Century Gothic" w:cs="Century Gothic"/>
        <w:b/>
        <w:bCs/>
        <w:color w:val="504533" w:themeColor="text1"/>
        <w:sz w:val="14"/>
        <w:szCs w:val="14"/>
      </w:rPr>
      <w:t xml:space="preserve">-mail: </w:t>
    </w:r>
    <w:hyperlink r:id="rId1" w:history="1">
      <w:r w:rsidR="001C47E4" w:rsidRPr="001C47E4">
        <w:rPr>
          <w:rFonts w:asciiTheme="minorHAnsi" w:hAnsiTheme="minorHAnsi"/>
          <w:color w:val="504533" w:themeColor="text1"/>
          <w:sz w:val="14"/>
          <w:szCs w:val="14"/>
        </w:rPr>
        <w:t>info@zoo-olomouc.cz</w:t>
      </w:r>
    </w:hyperlink>
    <w:r w:rsidRPr="000A55B2">
      <w:rPr>
        <w:rFonts w:ascii="Century Gothic" w:hAnsi="Century Gothic" w:cs="Century Gothic"/>
        <w:color w:val="504533" w:themeColor="text1"/>
        <w:sz w:val="14"/>
        <w:szCs w:val="14"/>
      </w:rPr>
      <w:t xml:space="preserve">, </w:t>
    </w:r>
    <w:r w:rsidR="000B7F35">
      <w:rPr>
        <w:rFonts w:ascii="Century Gothic" w:hAnsi="Century Gothic" w:cs="Century Gothic"/>
        <w:b/>
        <w:bCs/>
        <w:color w:val="504533" w:themeColor="text1"/>
        <w:sz w:val="14"/>
        <w:szCs w:val="14"/>
      </w:rPr>
      <w:t>w</w:t>
    </w:r>
    <w:r w:rsidRPr="000A55B2">
      <w:rPr>
        <w:rFonts w:ascii="Century Gothic" w:hAnsi="Century Gothic" w:cs="Century Gothic"/>
        <w:b/>
        <w:bCs/>
        <w:color w:val="504533" w:themeColor="text1"/>
        <w:sz w:val="14"/>
        <w:szCs w:val="14"/>
      </w:rPr>
      <w:t xml:space="preserve">eb: </w:t>
    </w:r>
    <w:hyperlink r:id="rId2" w:history="1">
      <w:r w:rsidR="001C47E4" w:rsidRPr="001C47E4">
        <w:rPr>
          <w:rFonts w:asciiTheme="minorHAnsi" w:hAnsiTheme="minorHAnsi"/>
          <w:color w:val="504533" w:themeColor="text1"/>
          <w:sz w:val="14"/>
          <w:szCs w:val="14"/>
        </w:rPr>
        <w:t>www.zoo-olomouc.cz</w:t>
      </w:r>
    </w:hyperlink>
  </w:p>
  <w:p w14:paraId="7A31781F" w14:textId="77777777" w:rsidR="00E337C1" w:rsidRPr="000A55B2" w:rsidRDefault="00543DD2" w:rsidP="00EB3286">
    <w:pPr>
      <w:pStyle w:val="Zpat"/>
      <w:spacing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E3913FA" wp14:editId="2EC024DB">
          <wp:simplePos x="0" y="0"/>
          <wp:positionH relativeFrom="page">
            <wp:posOffset>2034540</wp:posOffset>
          </wp:positionH>
          <wp:positionV relativeFrom="page">
            <wp:posOffset>10109835</wp:posOffset>
          </wp:positionV>
          <wp:extent cx="3499200" cy="428400"/>
          <wp:effectExtent l="0" t="0" r="6350" b="0"/>
          <wp:wrapNone/>
          <wp:docPr id="364493191" name="Loga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493191" name="Loga PNG 600 dp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DB2" w:rsidRPr="000A55B2">
      <w:rPr>
        <w:rFonts w:ascii="Century Gothic" w:hAnsi="Century Gothic" w:cs="Century Gothic"/>
        <w:noProof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52A088" wp14:editId="28E53303">
              <wp:simplePos x="0" y="0"/>
              <wp:positionH relativeFrom="page">
                <wp:align>center</wp:align>
              </wp:positionH>
              <wp:positionV relativeFrom="page">
                <wp:posOffset>10171430</wp:posOffset>
              </wp:positionV>
              <wp:extent cx="3492000" cy="302400"/>
              <wp:effectExtent l="0" t="0" r="635" b="2540"/>
              <wp:wrapNone/>
              <wp:docPr id="30" name="Obdélní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000" cy="30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E2B701" w14:textId="77777777" w:rsidR="00817DB2" w:rsidRDefault="00817DB2" w:rsidP="00817DB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C52A088" id="Obdélník 30" o:spid="_x0000_s1026" style="position:absolute;left:0;text-align:left;margin-left:0;margin-top:800.9pt;width:274.95pt;height:23.8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" fillcolor="white [3212]" stroked="f" strokeweight="1pt">
              <v:textbox>
                <w:txbxContent>
                  <w:p w14:paraId="7BE2B701" w14:textId="77777777" w:rsidR="00817DB2" w:rsidRDefault="00817DB2" w:rsidP="00817DB2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B3286" w:rsidRPr="000A55B2">
      <w:rPr>
        <w:rFonts w:ascii="Century Gothic" w:hAnsi="Century Gothic" w:cs="Century Gothic"/>
        <w:szCs w:val="14"/>
      </w:rPr>
      <w:t>Česká spořitelna,</w:t>
    </w:r>
    <w:r w:rsidR="001C47E4">
      <w:rPr>
        <w:rFonts w:ascii="Century Gothic" w:hAnsi="Century Gothic" w:cs="Century Gothic"/>
        <w:szCs w:val="14"/>
      </w:rPr>
      <w:t xml:space="preserve"> </w:t>
    </w:r>
    <w:r w:rsidR="00EB3286" w:rsidRPr="000A55B2">
      <w:rPr>
        <w:rFonts w:ascii="Century Gothic" w:hAnsi="Century Gothic" w:cs="Century Gothic"/>
        <w:szCs w:val="14"/>
      </w:rPr>
      <w:t>a.s.</w:t>
    </w:r>
    <w:r w:rsidR="001C47E4">
      <w:rPr>
        <w:rFonts w:ascii="Century Gothic" w:hAnsi="Century Gothic" w:cs="Century Gothic"/>
        <w:szCs w:val="14"/>
      </w:rPr>
      <w:t>,</w:t>
    </w:r>
    <w:r w:rsidR="00EB3286" w:rsidRPr="000A55B2">
      <w:rPr>
        <w:rFonts w:ascii="Century Gothic" w:hAnsi="Century Gothic" w:cs="Century Gothic"/>
        <w:szCs w:val="14"/>
      </w:rPr>
      <w:t xml:space="preserve"> Olomouc, </w:t>
    </w:r>
    <w:r w:rsidR="00EB3286" w:rsidRPr="000A55B2">
      <w:rPr>
        <w:rFonts w:ascii="Century Gothic" w:hAnsi="Century Gothic" w:cs="Century Gothic"/>
        <w:b/>
        <w:bCs/>
        <w:szCs w:val="14"/>
      </w:rPr>
      <w:t>Číslo účtu:</w:t>
    </w:r>
    <w:r w:rsidR="00EB3286" w:rsidRPr="000A55B2">
      <w:rPr>
        <w:rFonts w:ascii="Century Gothic" w:hAnsi="Century Gothic" w:cs="Century Gothic"/>
        <w:szCs w:val="14"/>
      </w:rPr>
      <w:t xml:space="preserve"> 1805657389/0800, </w:t>
    </w:r>
    <w:r w:rsidR="00EB3286" w:rsidRPr="000A55B2">
      <w:rPr>
        <w:rFonts w:ascii="Century Gothic" w:hAnsi="Century Gothic" w:cs="Century Gothic"/>
        <w:b/>
        <w:bCs/>
        <w:szCs w:val="14"/>
      </w:rPr>
      <w:t>IČO:</w:t>
    </w:r>
    <w:r w:rsidR="00EB3286" w:rsidRPr="000A55B2">
      <w:rPr>
        <w:rFonts w:ascii="Century Gothic" w:hAnsi="Century Gothic" w:cs="Century Gothic"/>
        <w:szCs w:val="14"/>
      </w:rPr>
      <w:t xml:space="preserve"> 00096814, </w:t>
    </w:r>
    <w:r w:rsidR="00EB3286" w:rsidRPr="000A55B2">
      <w:rPr>
        <w:rFonts w:ascii="Century Gothic" w:hAnsi="Century Gothic" w:cs="Century Gothic"/>
        <w:b/>
        <w:bCs/>
        <w:szCs w:val="14"/>
      </w:rPr>
      <w:t>DIČ:</w:t>
    </w:r>
    <w:r w:rsidR="00EB3286" w:rsidRPr="000A55B2">
      <w:rPr>
        <w:rFonts w:ascii="Century Gothic" w:hAnsi="Century Gothic" w:cs="Century Gothic"/>
        <w:szCs w:val="14"/>
      </w:rPr>
      <w:t xml:space="preserve"> CZ 00096814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F1AD" w14:textId="77777777" w:rsidR="00577B40" w:rsidRDefault="00577B40" w:rsidP="006A4E7B">
      <w:bookmarkStart w:id="0" w:name="_Hlk485237819"/>
      <w:bookmarkEnd w:id="0"/>
      <w:r>
        <w:separator/>
      </w:r>
    </w:p>
  </w:footnote>
  <w:footnote w:type="continuationSeparator" w:id="0">
    <w:p w14:paraId="187C77A6" w14:textId="77777777" w:rsidR="00577B40" w:rsidRDefault="00577B40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EAC9C" w14:textId="6C3273AA" w:rsidR="007E43E4" w:rsidRDefault="005E062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51D2B81" wp14:editId="0FBD4C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48960" cy="7988300"/>
              <wp:effectExtent l="0" t="0" r="0" b="3175"/>
              <wp:wrapNone/>
              <wp:docPr id="1" name="WordPictureWatermark184653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48960" cy="79883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9997036" id="WordPictureWatermark184653141" o:spid="_x0000_s1026" style="position:absolute;margin-left:0;margin-top:0;width:444.8pt;height:629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80"/>
    </w:tblGrid>
    <w:tr w:rsidR="001C47E4" w14:paraId="72A4C639" w14:textId="77777777" w:rsidTr="00543DD2">
      <w:trPr>
        <w:trHeight w:val="482"/>
        <w:jc w:val="right"/>
      </w:trPr>
      <w:tc>
        <w:tcPr>
          <w:tcW w:w="6180" w:type="dxa"/>
          <w:vAlign w:val="bottom"/>
        </w:tcPr>
        <w:p w14:paraId="23997B89" w14:textId="77777777" w:rsidR="001C47E4" w:rsidRPr="007A6D76" w:rsidRDefault="001C47E4" w:rsidP="005A7CC7">
          <w:pPr>
            <w:pStyle w:val="Zhlav"/>
            <w:tabs>
              <w:tab w:val="center" w:pos="5103"/>
              <w:tab w:val="right" w:pos="10206"/>
            </w:tabs>
            <w:spacing w:line="180" w:lineRule="exact"/>
            <w:jc w:val="right"/>
            <w:rPr>
              <w:b/>
              <w:sz w:val="18"/>
              <w:szCs w:val="18"/>
            </w:rPr>
          </w:pPr>
          <w:r w:rsidRPr="007A6D76">
            <w:rPr>
              <w:b/>
              <w:sz w:val="18"/>
              <w:szCs w:val="18"/>
            </w:rPr>
            <w:t>ZOOLOGICKÁ ZAHRADA OLOMOUC</w:t>
          </w:r>
        </w:p>
        <w:p w14:paraId="52250E5C" w14:textId="77777777" w:rsidR="001C47E4" w:rsidRPr="007A6D76" w:rsidRDefault="001C47E4" w:rsidP="005A7CC7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spacing w:line="180" w:lineRule="exact"/>
            <w:jc w:val="right"/>
            <w:rPr>
              <w:spacing w:val="2"/>
            </w:rPr>
          </w:pPr>
          <w:r w:rsidRPr="007A6D76">
            <w:rPr>
              <w:spacing w:val="2"/>
            </w:rPr>
            <w:t>Darwinova 29, 779 00 Olomouc – Svatý Kopeček, Česká republika</w:t>
          </w:r>
        </w:p>
      </w:tc>
    </w:tr>
  </w:tbl>
  <w:p w14:paraId="36555AA4" w14:textId="77777777" w:rsidR="00E337C1" w:rsidRDefault="005C1EB7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1ADABD" wp14:editId="50466DA2">
              <wp:simplePos x="0" y="0"/>
              <wp:positionH relativeFrom="column">
                <wp:posOffset>-4473</wp:posOffset>
              </wp:positionH>
              <wp:positionV relativeFrom="paragraph">
                <wp:posOffset>-661228</wp:posOffset>
              </wp:positionV>
              <wp:extent cx="1799590" cy="611505"/>
              <wp:effectExtent l="0" t="0" r="3810" b="0"/>
              <wp:wrapNone/>
              <wp:docPr id="8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6115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49ECEA2" id="Obdélník 8" o:spid="_x0000_s1026" style="position:absolute;margin-left:-.35pt;margin-top:-52.05pt;width:141.7pt;height:48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" fillcolor="white [3212]" stroked="f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8E8CC20" wp14:editId="55EBAD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0000" cy="9972000"/>
              <wp:effectExtent l="0" t="0" r="18415" b="10795"/>
              <wp:wrapNone/>
              <wp:docPr id="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9972000"/>
                      </a:xfrm>
                      <a:prstGeom prst="rect">
                        <a:avLst/>
                      </a:prstGeom>
                      <a:noFill/>
                      <a:ln w="1841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CD3BE16" id="Obdélník 7" o:spid="_x0000_s1026" style="position:absolute;margin-left:0;margin-top:0;width:538.6pt;height:785.2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" filled="f" strokecolor="#504533 [3213]" strokeweight="1.45pt">
              <w10:wrap anchorx="page" anchory="page"/>
            </v:rect>
          </w:pict>
        </mc:Fallback>
      </mc:AlternateContent>
    </w:r>
    <w:r w:rsidR="00A2234C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D5EC6F3" wp14:editId="480335F0">
          <wp:simplePos x="0" y="0"/>
          <wp:positionH relativeFrom="column">
            <wp:posOffset>-4034</wp:posOffset>
          </wp:positionH>
          <wp:positionV relativeFrom="page">
            <wp:posOffset>210820</wp:posOffset>
          </wp:positionV>
          <wp:extent cx="1800000" cy="612000"/>
          <wp:effectExtent l="0" t="0" r="3810" b="0"/>
          <wp:wrapNone/>
          <wp:docPr id="6" name="Logo ZOO Olomouc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OO Olomouc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7C5AB4"/>
    <w:lvl w:ilvl="0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504533" w:themeColor="text2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8EAFB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8EAFB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8EAFB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02DE"/>
    <w:multiLevelType w:val="multilevel"/>
    <w:tmpl w:val="4562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81"/>
    <w:rsid w:val="00013404"/>
    <w:rsid w:val="000154B9"/>
    <w:rsid w:val="00030B42"/>
    <w:rsid w:val="000310FC"/>
    <w:rsid w:val="00034D57"/>
    <w:rsid w:val="000363D8"/>
    <w:rsid w:val="00036D0B"/>
    <w:rsid w:val="00037C66"/>
    <w:rsid w:val="00056A4A"/>
    <w:rsid w:val="00060922"/>
    <w:rsid w:val="00060DB2"/>
    <w:rsid w:val="00063127"/>
    <w:rsid w:val="00070F03"/>
    <w:rsid w:val="000726C9"/>
    <w:rsid w:val="00083F9C"/>
    <w:rsid w:val="000904E3"/>
    <w:rsid w:val="00090839"/>
    <w:rsid w:val="0009307D"/>
    <w:rsid w:val="000931DC"/>
    <w:rsid w:val="000944C0"/>
    <w:rsid w:val="00096553"/>
    <w:rsid w:val="00096E70"/>
    <w:rsid w:val="000A044F"/>
    <w:rsid w:val="000A55B2"/>
    <w:rsid w:val="000B0E73"/>
    <w:rsid w:val="000B2EA0"/>
    <w:rsid w:val="000B4008"/>
    <w:rsid w:val="000B460D"/>
    <w:rsid w:val="000B7075"/>
    <w:rsid w:val="000B7F35"/>
    <w:rsid w:val="000C1969"/>
    <w:rsid w:val="000C21D8"/>
    <w:rsid w:val="000D12B0"/>
    <w:rsid w:val="000E246A"/>
    <w:rsid w:val="000E6901"/>
    <w:rsid w:val="000F0871"/>
    <w:rsid w:val="000F104D"/>
    <w:rsid w:val="000F6940"/>
    <w:rsid w:val="00103A75"/>
    <w:rsid w:val="00106057"/>
    <w:rsid w:val="001125D7"/>
    <w:rsid w:val="00112631"/>
    <w:rsid w:val="00112A27"/>
    <w:rsid w:val="00116521"/>
    <w:rsid w:val="00120BFF"/>
    <w:rsid w:val="00125104"/>
    <w:rsid w:val="00125F2F"/>
    <w:rsid w:val="00127695"/>
    <w:rsid w:val="0013583A"/>
    <w:rsid w:val="00137A13"/>
    <w:rsid w:val="0014134A"/>
    <w:rsid w:val="001416D1"/>
    <w:rsid w:val="00154EC4"/>
    <w:rsid w:val="00166C67"/>
    <w:rsid w:val="00174382"/>
    <w:rsid w:val="001768C3"/>
    <w:rsid w:val="00176CF9"/>
    <w:rsid w:val="00180A92"/>
    <w:rsid w:val="00182CA1"/>
    <w:rsid w:val="001835F3"/>
    <w:rsid w:val="00184504"/>
    <w:rsid w:val="00184AA9"/>
    <w:rsid w:val="00187903"/>
    <w:rsid w:val="00190049"/>
    <w:rsid w:val="00191567"/>
    <w:rsid w:val="00197BC2"/>
    <w:rsid w:val="001A3E51"/>
    <w:rsid w:val="001A569E"/>
    <w:rsid w:val="001B1C31"/>
    <w:rsid w:val="001B522B"/>
    <w:rsid w:val="001C2D71"/>
    <w:rsid w:val="001C3E84"/>
    <w:rsid w:val="001C47E4"/>
    <w:rsid w:val="001D09BF"/>
    <w:rsid w:val="001E56C0"/>
    <w:rsid w:val="001E64D3"/>
    <w:rsid w:val="001F31AA"/>
    <w:rsid w:val="002006E6"/>
    <w:rsid w:val="00204AE2"/>
    <w:rsid w:val="00210B14"/>
    <w:rsid w:val="002156BF"/>
    <w:rsid w:val="00220B5C"/>
    <w:rsid w:val="00224CC1"/>
    <w:rsid w:val="00225073"/>
    <w:rsid w:val="00231928"/>
    <w:rsid w:val="002360A7"/>
    <w:rsid w:val="002363FF"/>
    <w:rsid w:val="002479D6"/>
    <w:rsid w:val="00255386"/>
    <w:rsid w:val="00260CF2"/>
    <w:rsid w:val="00263C23"/>
    <w:rsid w:val="002653B9"/>
    <w:rsid w:val="00265AD1"/>
    <w:rsid w:val="00272EBF"/>
    <w:rsid w:val="0027329E"/>
    <w:rsid w:val="002804AB"/>
    <w:rsid w:val="00297CFC"/>
    <w:rsid w:val="002A058B"/>
    <w:rsid w:val="002A19AD"/>
    <w:rsid w:val="002B3A17"/>
    <w:rsid w:val="002B54F6"/>
    <w:rsid w:val="002C2C49"/>
    <w:rsid w:val="002C326C"/>
    <w:rsid w:val="002D0DD2"/>
    <w:rsid w:val="002D4FFA"/>
    <w:rsid w:val="00315342"/>
    <w:rsid w:val="00317A23"/>
    <w:rsid w:val="003210EC"/>
    <w:rsid w:val="0032152A"/>
    <w:rsid w:val="003228D6"/>
    <w:rsid w:val="00323AFD"/>
    <w:rsid w:val="003336BD"/>
    <w:rsid w:val="00336016"/>
    <w:rsid w:val="00336758"/>
    <w:rsid w:val="00343F05"/>
    <w:rsid w:val="00344582"/>
    <w:rsid w:val="003449C5"/>
    <w:rsid w:val="0035156F"/>
    <w:rsid w:val="00351D87"/>
    <w:rsid w:val="00351E46"/>
    <w:rsid w:val="00361C11"/>
    <w:rsid w:val="0037222B"/>
    <w:rsid w:val="00374722"/>
    <w:rsid w:val="0037597C"/>
    <w:rsid w:val="003770A4"/>
    <w:rsid w:val="00380076"/>
    <w:rsid w:val="0038009F"/>
    <w:rsid w:val="0038098B"/>
    <w:rsid w:val="00380EF3"/>
    <w:rsid w:val="0038339F"/>
    <w:rsid w:val="003857D8"/>
    <w:rsid w:val="00387082"/>
    <w:rsid w:val="00390E54"/>
    <w:rsid w:val="003A18C8"/>
    <w:rsid w:val="003A2C1C"/>
    <w:rsid w:val="003A36B8"/>
    <w:rsid w:val="003A696A"/>
    <w:rsid w:val="003B416C"/>
    <w:rsid w:val="003B5F7D"/>
    <w:rsid w:val="003B7061"/>
    <w:rsid w:val="003C11E5"/>
    <w:rsid w:val="003C3D0E"/>
    <w:rsid w:val="003C7C36"/>
    <w:rsid w:val="003D4758"/>
    <w:rsid w:val="003F0E99"/>
    <w:rsid w:val="003F403C"/>
    <w:rsid w:val="003F6259"/>
    <w:rsid w:val="003F6C3A"/>
    <w:rsid w:val="003F7956"/>
    <w:rsid w:val="00402B72"/>
    <w:rsid w:val="00430CDE"/>
    <w:rsid w:val="004333DE"/>
    <w:rsid w:val="00437D7D"/>
    <w:rsid w:val="00441E53"/>
    <w:rsid w:val="00444659"/>
    <w:rsid w:val="00445A9A"/>
    <w:rsid w:val="00450E9F"/>
    <w:rsid w:val="0045159A"/>
    <w:rsid w:val="00462EA6"/>
    <w:rsid w:val="0047048D"/>
    <w:rsid w:val="0048187D"/>
    <w:rsid w:val="0048416C"/>
    <w:rsid w:val="00487B44"/>
    <w:rsid w:val="004948FD"/>
    <w:rsid w:val="004A4393"/>
    <w:rsid w:val="004A5B06"/>
    <w:rsid w:val="004A7449"/>
    <w:rsid w:val="004C52D6"/>
    <w:rsid w:val="004E21D0"/>
    <w:rsid w:val="004E4EF8"/>
    <w:rsid w:val="004F555D"/>
    <w:rsid w:val="00500CC5"/>
    <w:rsid w:val="005018D6"/>
    <w:rsid w:val="00503A97"/>
    <w:rsid w:val="0050508E"/>
    <w:rsid w:val="00512902"/>
    <w:rsid w:val="005154A3"/>
    <w:rsid w:val="00515B20"/>
    <w:rsid w:val="00523CFB"/>
    <w:rsid w:val="0052541A"/>
    <w:rsid w:val="00533A7C"/>
    <w:rsid w:val="00535B60"/>
    <w:rsid w:val="00537AD4"/>
    <w:rsid w:val="00543DD2"/>
    <w:rsid w:val="00547505"/>
    <w:rsid w:val="00547A4A"/>
    <w:rsid w:val="005653C1"/>
    <w:rsid w:val="00567889"/>
    <w:rsid w:val="00577B40"/>
    <w:rsid w:val="00577F5D"/>
    <w:rsid w:val="005809DA"/>
    <w:rsid w:val="00586B97"/>
    <w:rsid w:val="00590A92"/>
    <w:rsid w:val="00591D86"/>
    <w:rsid w:val="005935A8"/>
    <w:rsid w:val="005A005D"/>
    <w:rsid w:val="005A4F91"/>
    <w:rsid w:val="005A7CC7"/>
    <w:rsid w:val="005A7D0B"/>
    <w:rsid w:val="005B308D"/>
    <w:rsid w:val="005B58BD"/>
    <w:rsid w:val="005B5C8C"/>
    <w:rsid w:val="005C0B9E"/>
    <w:rsid w:val="005C1DFE"/>
    <w:rsid w:val="005C1EB7"/>
    <w:rsid w:val="005C4FC3"/>
    <w:rsid w:val="005C7546"/>
    <w:rsid w:val="005C7C81"/>
    <w:rsid w:val="005D28B2"/>
    <w:rsid w:val="005D29EA"/>
    <w:rsid w:val="005D3E15"/>
    <w:rsid w:val="005E01DE"/>
    <w:rsid w:val="005E0623"/>
    <w:rsid w:val="005E37AE"/>
    <w:rsid w:val="005E40A2"/>
    <w:rsid w:val="005E516C"/>
    <w:rsid w:val="005F062F"/>
    <w:rsid w:val="005F0BB2"/>
    <w:rsid w:val="005F5EA8"/>
    <w:rsid w:val="00607F80"/>
    <w:rsid w:val="00612DEF"/>
    <w:rsid w:val="0061776E"/>
    <w:rsid w:val="00655EE2"/>
    <w:rsid w:val="00657CD4"/>
    <w:rsid w:val="00663219"/>
    <w:rsid w:val="00663549"/>
    <w:rsid w:val="00664570"/>
    <w:rsid w:val="00667E3D"/>
    <w:rsid w:val="00670DD2"/>
    <w:rsid w:val="00670E9A"/>
    <w:rsid w:val="00671797"/>
    <w:rsid w:val="006726B1"/>
    <w:rsid w:val="006756F4"/>
    <w:rsid w:val="006817AE"/>
    <w:rsid w:val="00682E83"/>
    <w:rsid w:val="006859B5"/>
    <w:rsid w:val="00693279"/>
    <w:rsid w:val="0069530F"/>
    <w:rsid w:val="006A0E0A"/>
    <w:rsid w:val="006A4E7B"/>
    <w:rsid w:val="006B131C"/>
    <w:rsid w:val="006C65E1"/>
    <w:rsid w:val="006D48BF"/>
    <w:rsid w:val="006D4A8E"/>
    <w:rsid w:val="006D6B59"/>
    <w:rsid w:val="00703DA6"/>
    <w:rsid w:val="007111EB"/>
    <w:rsid w:val="007121F4"/>
    <w:rsid w:val="00712950"/>
    <w:rsid w:val="00720C71"/>
    <w:rsid w:val="00721F0C"/>
    <w:rsid w:val="00722664"/>
    <w:rsid w:val="00725386"/>
    <w:rsid w:val="0073367B"/>
    <w:rsid w:val="00740594"/>
    <w:rsid w:val="00741D84"/>
    <w:rsid w:val="0075108D"/>
    <w:rsid w:val="007561AF"/>
    <w:rsid w:val="0075647A"/>
    <w:rsid w:val="007577EF"/>
    <w:rsid w:val="00762C5F"/>
    <w:rsid w:val="00763948"/>
    <w:rsid w:val="00770D8A"/>
    <w:rsid w:val="0078347B"/>
    <w:rsid w:val="007917CF"/>
    <w:rsid w:val="007932AD"/>
    <w:rsid w:val="007947BB"/>
    <w:rsid w:val="007949C1"/>
    <w:rsid w:val="007A28E6"/>
    <w:rsid w:val="007A6D76"/>
    <w:rsid w:val="007B12D6"/>
    <w:rsid w:val="007B1842"/>
    <w:rsid w:val="007B1FD3"/>
    <w:rsid w:val="007B420D"/>
    <w:rsid w:val="007C009D"/>
    <w:rsid w:val="007C015D"/>
    <w:rsid w:val="007C04DB"/>
    <w:rsid w:val="007C2095"/>
    <w:rsid w:val="007C71BD"/>
    <w:rsid w:val="007C7554"/>
    <w:rsid w:val="007D22A6"/>
    <w:rsid w:val="007E176D"/>
    <w:rsid w:val="007E1D9E"/>
    <w:rsid w:val="007E39CE"/>
    <w:rsid w:val="007E43E4"/>
    <w:rsid w:val="007E4FEB"/>
    <w:rsid w:val="007F3D19"/>
    <w:rsid w:val="007F5D9C"/>
    <w:rsid w:val="007F7004"/>
    <w:rsid w:val="008029C7"/>
    <w:rsid w:val="00812A6F"/>
    <w:rsid w:val="0081331A"/>
    <w:rsid w:val="00817DB2"/>
    <w:rsid w:val="008212BF"/>
    <w:rsid w:val="008214B9"/>
    <w:rsid w:val="008226B8"/>
    <w:rsid w:val="00822DBF"/>
    <w:rsid w:val="008338C4"/>
    <w:rsid w:val="00845FAA"/>
    <w:rsid w:val="00850E88"/>
    <w:rsid w:val="00856C5F"/>
    <w:rsid w:val="008628B1"/>
    <w:rsid w:val="00874962"/>
    <w:rsid w:val="00885A17"/>
    <w:rsid w:val="00891DBB"/>
    <w:rsid w:val="00896DE8"/>
    <w:rsid w:val="008A200C"/>
    <w:rsid w:val="008A7D88"/>
    <w:rsid w:val="008B6BCA"/>
    <w:rsid w:val="008C517E"/>
    <w:rsid w:val="008D7C11"/>
    <w:rsid w:val="008E023B"/>
    <w:rsid w:val="008E0702"/>
    <w:rsid w:val="008E1D7F"/>
    <w:rsid w:val="008E2B81"/>
    <w:rsid w:val="008E2D2D"/>
    <w:rsid w:val="008F3D67"/>
    <w:rsid w:val="008F4362"/>
    <w:rsid w:val="008F5F85"/>
    <w:rsid w:val="008F79EE"/>
    <w:rsid w:val="009039BC"/>
    <w:rsid w:val="00906DC6"/>
    <w:rsid w:val="00907E2D"/>
    <w:rsid w:val="009119EB"/>
    <w:rsid w:val="009128DA"/>
    <w:rsid w:val="00921838"/>
    <w:rsid w:val="009259D5"/>
    <w:rsid w:val="009267B0"/>
    <w:rsid w:val="009313D0"/>
    <w:rsid w:val="00932DC2"/>
    <w:rsid w:val="009334AB"/>
    <w:rsid w:val="00935B0A"/>
    <w:rsid w:val="0093760F"/>
    <w:rsid w:val="0094074C"/>
    <w:rsid w:val="0094298A"/>
    <w:rsid w:val="00963705"/>
    <w:rsid w:val="00967021"/>
    <w:rsid w:val="00973983"/>
    <w:rsid w:val="00983700"/>
    <w:rsid w:val="00994CB4"/>
    <w:rsid w:val="009A7B2A"/>
    <w:rsid w:val="009B308B"/>
    <w:rsid w:val="009B4D29"/>
    <w:rsid w:val="009C6E61"/>
    <w:rsid w:val="009D5054"/>
    <w:rsid w:val="009F0C60"/>
    <w:rsid w:val="009F0F81"/>
    <w:rsid w:val="009F5C80"/>
    <w:rsid w:val="00A0307E"/>
    <w:rsid w:val="00A04FFA"/>
    <w:rsid w:val="00A13ECE"/>
    <w:rsid w:val="00A17DA3"/>
    <w:rsid w:val="00A2234C"/>
    <w:rsid w:val="00A229CD"/>
    <w:rsid w:val="00A241F8"/>
    <w:rsid w:val="00A258C8"/>
    <w:rsid w:val="00A25ECD"/>
    <w:rsid w:val="00A27166"/>
    <w:rsid w:val="00A31698"/>
    <w:rsid w:val="00A3181B"/>
    <w:rsid w:val="00A34B36"/>
    <w:rsid w:val="00A34D0A"/>
    <w:rsid w:val="00A41233"/>
    <w:rsid w:val="00A43FEB"/>
    <w:rsid w:val="00A51903"/>
    <w:rsid w:val="00A559E4"/>
    <w:rsid w:val="00A71E80"/>
    <w:rsid w:val="00A721CF"/>
    <w:rsid w:val="00A7341F"/>
    <w:rsid w:val="00A768A8"/>
    <w:rsid w:val="00A82D37"/>
    <w:rsid w:val="00A86934"/>
    <w:rsid w:val="00A86D71"/>
    <w:rsid w:val="00A87B28"/>
    <w:rsid w:val="00A90655"/>
    <w:rsid w:val="00A91712"/>
    <w:rsid w:val="00A95DCD"/>
    <w:rsid w:val="00A96304"/>
    <w:rsid w:val="00AA30DD"/>
    <w:rsid w:val="00AA4860"/>
    <w:rsid w:val="00AA4ED2"/>
    <w:rsid w:val="00AB28D2"/>
    <w:rsid w:val="00AC4DD4"/>
    <w:rsid w:val="00AD4C6E"/>
    <w:rsid w:val="00AD50DB"/>
    <w:rsid w:val="00AD6E3F"/>
    <w:rsid w:val="00AF3F2D"/>
    <w:rsid w:val="00AF63EF"/>
    <w:rsid w:val="00AF7A64"/>
    <w:rsid w:val="00B0228A"/>
    <w:rsid w:val="00B02CED"/>
    <w:rsid w:val="00B11C15"/>
    <w:rsid w:val="00B11E54"/>
    <w:rsid w:val="00B151A3"/>
    <w:rsid w:val="00B209B1"/>
    <w:rsid w:val="00B26DD3"/>
    <w:rsid w:val="00B27CBB"/>
    <w:rsid w:val="00B34180"/>
    <w:rsid w:val="00B346F9"/>
    <w:rsid w:val="00B5133B"/>
    <w:rsid w:val="00B52D2D"/>
    <w:rsid w:val="00B61820"/>
    <w:rsid w:val="00B63637"/>
    <w:rsid w:val="00B638A6"/>
    <w:rsid w:val="00B67CC0"/>
    <w:rsid w:val="00B67ED5"/>
    <w:rsid w:val="00B708F6"/>
    <w:rsid w:val="00B72415"/>
    <w:rsid w:val="00B75CA0"/>
    <w:rsid w:val="00B76337"/>
    <w:rsid w:val="00B820EC"/>
    <w:rsid w:val="00B82EB8"/>
    <w:rsid w:val="00B975B0"/>
    <w:rsid w:val="00BA4578"/>
    <w:rsid w:val="00BA491A"/>
    <w:rsid w:val="00BA49EA"/>
    <w:rsid w:val="00BA4D0A"/>
    <w:rsid w:val="00BA725C"/>
    <w:rsid w:val="00BB45C1"/>
    <w:rsid w:val="00BB5782"/>
    <w:rsid w:val="00BB64A4"/>
    <w:rsid w:val="00BC10A5"/>
    <w:rsid w:val="00BC4BE6"/>
    <w:rsid w:val="00BC7F5B"/>
    <w:rsid w:val="00BE7EDE"/>
    <w:rsid w:val="00BF6346"/>
    <w:rsid w:val="00C10DC2"/>
    <w:rsid w:val="00C17745"/>
    <w:rsid w:val="00C17E12"/>
    <w:rsid w:val="00C201FC"/>
    <w:rsid w:val="00C20424"/>
    <w:rsid w:val="00C23EF2"/>
    <w:rsid w:val="00C32473"/>
    <w:rsid w:val="00C3358A"/>
    <w:rsid w:val="00C408FD"/>
    <w:rsid w:val="00C46B4D"/>
    <w:rsid w:val="00C62597"/>
    <w:rsid w:val="00C660B7"/>
    <w:rsid w:val="00C80578"/>
    <w:rsid w:val="00C80B9E"/>
    <w:rsid w:val="00C84E4C"/>
    <w:rsid w:val="00CA2DE1"/>
    <w:rsid w:val="00CA5451"/>
    <w:rsid w:val="00CA6D5E"/>
    <w:rsid w:val="00CB100F"/>
    <w:rsid w:val="00CB111A"/>
    <w:rsid w:val="00CB5CAD"/>
    <w:rsid w:val="00CC505B"/>
    <w:rsid w:val="00CE0277"/>
    <w:rsid w:val="00CE6B4F"/>
    <w:rsid w:val="00CF38BC"/>
    <w:rsid w:val="00CF40F1"/>
    <w:rsid w:val="00CF549C"/>
    <w:rsid w:val="00CF5B47"/>
    <w:rsid w:val="00D06A6B"/>
    <w:rsid w:val="00D15985"/>
    <w:rsid w:val="00D16DBE"/>
    <w:rsid w:val="00D2405E"/>
    <w:rsid w:val="00D26179"/>
    <w:rsid w:val="00D318F9"/>
    <w:rsid w:val="00D32D2C"/>
    <w:rsid w:val="00D36791"/>
    <w:rsid w:val="00D40C36"/>
    <w:rsid w:val="00D41736"/>
    <w:rsid w:val="00D4631B"/>
    <w:rsid w:val="00D47E4E"/>
    <w:rsid w:val="00D5464B"/>
    <w:rsid w:val="00D54BE2"/>
    <w:rsid w:val="00D55B2D"/>
    <w:rsid w:val="00D57F98"/>
    <w:rsid w:val="00D63E74"/>
    <w:rsid w:val="00D6607C"/>
    <w:rsid w:val="00D6796A"/>
    <w:rsid w:val="00D72000"/>
    <w:rsid w:val="00D8159D"/>
    <w:rsid w:val="00D86553"/>
    <w:rsid w:val="00D942E5"/>
    <w:rsid w:val="00D94A47"/>
    <w:rsid w:val="00DA46AF"/>
    <w:rsid w:val="00DA5A23"/>
    <w:rsid w:val="00DB14F0"/>
    <w:rsid w:val="00DB71B1"/>
    <w:rsid w:val="00DC21E4"/>
    <w:rsid w:val="00DD5FCE"/>
    <w:rsid w:val="00DE69DE"/>
    <w:rsid w:val="00DF0566"/>
    <w:rsid w:val="00E0094F"/>
    <w:rsid w:val="00E03503"/>
    <w:rsid w:val="00E13382"/>
    <w:rsid w:val="00E148CE"/>
    <w:rsid w:val="00E157B8"/>
    <w:rsid w:val="00E17FFC"/>
    <w:rsid w:val="00E21FB8"/>
    <w:rsid w:val="00E2219B"/>
    <w:rsid w:val="00E321F9"/>
    <w:rsid w:val="00E337C1"/>
    <w:rsid w:val="00E34846"/>
    <w:rsid w:val="00E4733B"/>
    <w:rsid w:val="00E55E33"/>
    <w:rsid w:val="00E64D95"/>
    <w:rsid w:val="00E72165"/>
    <w:rsid w:val="00E779A6"/>
    <w:rsid w:val="00E77C68"/>
    <w:rsid w:val="00E951BB"/>
    <w:rsid w:val="00EB3286"/>
    <w:rsid w:val="00EB60EB"/>
    <w:rsid w:val="00EB6C12"/>
    <w:rsid w:val="00EC1D7D"/>
    <w:rsid w:val="00EC7E4F"/>
    <w:rsid w:val="00ED2394"/>
    <w:rsid w:val="00ED6AB2"/>
    <w:rsid w:val="00ED6E89"/>
    <w:rsid w:val="00EE266C"/>
    <w:rsid w:val="00EF66D7"/>
    <w:rsid w:val="00F169E4"/>
    <w:rsid w:val="00F2626E"/>
    <w:rsid w:val="00F32E42"/>
    <w:rsid w:val="00F47E26"/>
    <w:rsid w:val="00F52A0B"/>
    <w:rsid w:val="00F67035"/>
    <w:rsid w:val="00F731D5"/>
    <w:rsid w:val="00F81AD6"/>
    <w:rsid w:val="00F9621C"/>
    <w:rsid w:val="00FA5E5B"/>
    <w:rsid w:val="00FB7689"/>
    <w:rsid w:val="00FB7FE2"/>
    <w:rsid w:val="00FC01F6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35992"/>
  <w15:docId w15:val="{6D589595-A606-402B-8ED1-0B100B7D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5054"/>
    <w:pPr>
      <w:spacing w:after="220" w:line="260" w:lineRule="atLeast"/>
      <w:jc w:val="both"/>
    </w:pPr>
    <w:rPr>
      <w:color w:val="504533" w:themeColor="text1"/>
      <w:sz w:val="20"/>
    </w:rPr>
  </w:style>
  <w:style w:type="paragraph" w:styleId="Nadpis1">
    <w:name w:val="heading 1"/>
    <w:basedOn w:val="Normln"/>
    <w:next w:val="Normln"/>
    <w:link w:val="Nadpis1Char"/>
    <w:uiPriority w:val="5"/>
    <w:qFormat/>
    <w:rsid w:val="007A6D76"/>
    <w:pPr>
      <w:keepNext/>
      <w:keepLines/>
      <w:spacing w:before="220" w:after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  <w:jc w:val="lef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7A6D76"/>
    <w:rPr>
      <w:rFonts w:asciiTheme="majorHAnsi" w:eastAsiaTheme="majorEastAsia" w:hAnsiTheme="majorHAnsi" w:cstheme="majorBidi"/>
      <w:b/>
      <w:color w:val="504533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04533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0E6901"/>
    <w:pPr>
      <w:snapToGrid w:val="0"/>
      <w:spacing w:before="520" w:after="260"/>
      <w:contextualSpacing/>
      <w:jc w:val="left"/>
    </w:pPr>
    <w:rPr>
      <w:rFonts w:asciiTheme="majorHAnsi" w:eastAsiaTheme="majorEastAsia" w:hAnsiTheme="majorHAnsi" w:cstheme="majorBidi"/>
      <w:b/>
      <w:caps/>
      <w:color w:val="8EAFBC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0E6901"/>
    <w:rPr>
      <w:rFonts w:asciiTheme="majorHAnsi" w:eastAsiaTheme="majorEastAsia" w:hAnsiTheme="majorHAnsi" w:cstheme="majorBidi"/>
      <w:b/>
      <w:caps/>
      <w:color w:val="8EAFBC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rsid w:val="00444659"/>
    <w:pPr>
      <w:numPr>
        <w:ilvl w:val="1"/>
      </w:numPr>
      <w:spacing w:before="220"/>
      <w:jc w:val="lef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7A6D76"/>
    <w:rPr>
      <w:b/>
      <w:bCs/>
      <w:i/>
      <w:iCs/>
      <w:color w:val="504533" w:themeColor="text1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8EAEBC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basedOn w:val="Normln"/>
    <w:uiPriority w:val="1"/>
    <w:qFormat/>
    <w:rsid w:val="009D5054"/>
    <w:pPr>
      <w:spacing w:after="0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7A6D76"/>
    <w:rPr>
      <w:b/>
    </w:rPr>
  </w:style>
  <w:style w:type="character" w:styleId="Siln">
    <w:name w:val="Strong"/>
    <w:basedOn w:val="Standardnpsmoodstavce"/>
    <w:uiPriority w:val="22"/>
    <w:qFormat/>
    <w:rsid w:val="007A6D76"/>
    <w:rPr>
      <w:b/>
      <w:bCs/>
      <w:color w:val="504533" w:themeColor="text1"/>
    </w:rPr>
  </w:style>
  <w:style w:type="character" w:customStyle="1" w:styleId="PerexChar">
    <w:name w:val="Perex Char"/>
    <w:basedOn w:val="Standardnpsmoodstavce"/>
    <w:link w:val="Perex"/>
    <w:uiPriority w:val="14"/>
    <w:rsid w:val="007A6D76"/>
    <w:rPr>
      <w:b/>
      <w:color w:val="504533" w:themeColor="text1"/>
      <w:sz w:val="20"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8EAFBC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8EAFBC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B1A395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B2B992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B1A395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B2B992" w:themeColor="accent3"/>
      <w:spacing w:val="5"/>
      <w:kern w:val="28"/>
      <w:sz w:val="36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7A6D76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7"/>
    <w:qFormat/>
    <w:rsid w:val="007A6D76"/>
    <w:rPr>
      <w:i/>
      <w:iCs/>
      <w:color w:val="504533" w:themeColor="text1"/>
    </w:rPr>
  </w:style>
  <w:style w:type="paragraph" w:customStyle="1" w:styleId="Zkladnodstavec">
    <w:name w:val="[Základní odstavec]"/>
    <w:basedOn w:val="Normln"/>
    <w:uiPriority w:val="99"/>
    <w:rsid w:val="00EB3286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C47E4"/>
    <w:rPr>
      <w:color w:val="605E5C"/>
      <w:shd w:val="clear" w:color="auto" w:fill="E1DFDD"/>
    </w:rPr>
  </w:style>
  <w:style w:type="paragraph" w:styleId="Seznamsodrkami">
    <w:name w:val="List Bullet"/>
    <w:basedOn w:val="Normln"/>
    <w:uiPriority w:val="6"/>
    <w:qFormat/>
    <w:rsid w:val="009D5054"/>
    <w:pPr>
      <w:numPr>
        <w:numId w:val="21"/>
      </w:numPr>
      <w:contextualSpacing/>
    </w:pPr>
  </w:style>
  <w:style w:type="paragraph" w:customStyle="1" w:styleId="Default">
    <w:name w:val="Default"/>
    <w:rsid w:val="00090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A46AF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A46AF"/>
    <w:rPr>
      <w:rFonts w:ascii="Consolas" w:hAnsi="Consolas"/>
      <w:color w:val="504533" w:themeColor="text1"/>
      <w:sz w:val="20"/>
      <w:szCs w:val="20"/>
    </w:rPr>
  </w:style>
  <w:style w:type="paragraph" w:styleId="Normlnweb">
    <w:name w:val="Normal (Web)"/>
    <w:basedOn w:val="Normln"/>
    <w:uiPriority w:val="99"/>
    <w:unhideWhenUsed/>
    <w:rsid w:val="00ED23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v1msonormal">
    <w:name w:val="v1msonormal"/>
    <w:basedOn w:val="Normln"/>
    <w:rsid w:val="00ED23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D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%20Gronsk&#225;\AppData\Local\Microsoft\Windows\INetCache\Content.Outlook\L8YR4JXT\TISKOVA&#769;%20ZPRA&#769;VA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822B386978482387A2775BFCB90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7D4AD-E2FC-4F18-9D1D-F7FCBBF8B134}"/>
      </w:docPartPr>
      <w:docPartBody>
        <w:p w:rsidR="00A3360B" w:rsidRDefault="00615347">
          <w:pPr>
            <w:pStyle w:val="6E822B386978482387A2775BFCB90DC1"/>
          </w:pPr>
          <w:r w:rsidRPr="007C0D6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347"/>
    <w:rsid w:val="000024EE"/>
    <w:rsid w:val="00006CF9"/>
    <w:rsid w:val="00007852"/>
    <w:rsid w:val="00053897"/>
    <w:rsid w:val="00055EE3"/>
    <w:rsid w:val="000D1A13"/>
    <w:rsid w:val="00104C9A"/>
    <w:rsid w:val="00154B7D"/>
    <w:rsid w:val="001810BB"/>
    <w:rsid w:val="00183A88"/>
    <w:rsid w:val="00185759"/>
    <w:rsid w:val="00191F03"/>
    <w:rsid w:val="001956FB"/>
    <w:rsid w:val="001B1332"/>
    <w:rsid w:val="00200A3F"/>
    <w:rsid w:val="00227198"/>
    <w:rsid w:val="00235739"/>
    <w:rsid w:val="00236606"/>
    <w:rsid w:val="00281E01"/>
    <w:rsid w:val="002D738F"/>
    <w:rsid w:val="002F0FAF"/>
    <w:rsid w:val="003218AB"/>
    <w:rsid w:val="00326A34"/>
    <w:rsid w:val="003A2DE3"/>
    <w:rsid w:val="003F65EB"/>
    <w:rsid w:val="00436681"/>
    <w:rsid w:val="00480EA4"/>
    <w:rsid w:val="00491177"/>
    <w:rsid w:val="004B4DDE"/>
    <w:rsid w:val="004F13C2"/>
    <w:rsid w:val="0051125C"/>
    <w:rsid w:val="00524537"/>
    <w:rsid w:val="00527AA6"/>
    <w:rsid w:val="00554A3E"/>
    <w:rsid w:val="00556405"/>
    <w:rsid w:val="0057779F"/>
    <w:rsid w:val="00577B8E"/>
    <w:rsid w:val="00592D52"/>
    <w:rsid w:val="00615347"/>
    <w:rsid w:val="00620468"/>
    <w:rsid w:val="0062166B"/>
    <w:rsid w:val="006278A3"/>
    <w:rsid w:val="0065501D"/>
    <w:rsid w:val="0066102E"/>
    <w:rsid w:val="006623A6"/>
    <w:rsid w:val="00684D06"/>
    <w:rsid w:val="006E25F7"/>
    <w:rsid w:val="006E60CA"/>
    <w:rsid w:val="006F2B0E"/>
    <w:rsid w:val="0076302E"/>
    <w:rsid w:val="00774218"/>
    <w:rsid w:val="00775ACA"/>
    <w:rsid w:val="007A3AFA"/>
    <w:rsid w:val="00801E3C"/>
    <w:rsid w:val="00811791"/>
    <w:rsid w:val="00827A62"/>
    <w:rsid w:val="00854F57"/>
    <w:rsid w:val="008638CE"/>
    <w:rsid w:val="00871E32"/>
    <w:rsid w:val="00875E04"/>
    <w:rsid w:val="008C0A59"/>
    <w:rsid w:val="009916B7"/>
    <w:rsid w:val="0099628C"/>
    <w:rsid w:val="009A3C4B"/>
    <w:rsid w:val="009B09DF"/>
    <w:rsid w:val="009F2C8B"/>
    <w:rsid w:val="00A3360B"/>
    <w:rsid w:val="00A715DA"/>
    <w:rsid w:val="00A91CE9"/>
    <w:rsid w:val="00AA7F84"/>
    <w:rsid w:val="00AB089D"/>
    <w:rsid w:val="00AB1726"/>
    <w:rsid w:val="00AD6CEF"/>
    <w:rsid w:val="00B259F2"/>
    <w:rsid w:val="00B26EF5"/>
    <w:rsid w:val="00B9644F"/>
    <w:rsid w:val="00BE1336"/>
    <w:rsid w:val="00BE1FD3"/>
    <w:rsid w:val="00C174A2"/>
    <w:rsid w:val="00C20F1B"/>
    <w:rsid w:val="00C25175"/>
    <w:rsid w:val="00C3122A"/>
    <w:rsid w:val="00C65C69"/>
    <w:rsid w:val="00C67AB1"/>
    <w:rsid w:val="00C75B1B"/>
    <w:rsid w:val="00C76569"/>
    <w:rsid w:val="00C7672F"/>
    <w:rsid w:val="00C80C58"/>
    <w:rsid w:val="00CB50CF"/>
    <w:rsid w:val="00CB6EC4"/>
    <w:rsid w:val="00CC697B"/>
    <w:rsid w:val="00CD692F"/>
    <w:rsid w:val="00D13155"/>
    <w:rsid w:val="00D14D59"/>
    <w:rsid w:val="00D15260"/>
    <w:rsid w:val="00D15898"/>
    <w:rsid w:val="00D41EF0"/>
    <w:rsid w:val="00D46AF1"/>
    <w:rsid w:val="00DC74D5"/>
    <w:rsid w:val="00DF1B4A"/>
    <w:rsid w:val="00E13D22"/>
    <w:rsid w:val="00E1756C"/>
    <w:rsid w:val="00E45447"/>
    <w:rsid w:val="00E77A2E"/>
    <w:rsid w:val="00EB3558"/>
    <w:rsid w:val="00EF6F98"/>
    <w:rsid w:val="00F0585D"/>
    <w:rsid w:val="00F37278"/>
    <w:rsid w:val="00F43BCC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E822B386978482387A2775BFCB90DC1">
    <w:name w:val="6E822B386978482387A2775BFCB90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OO Olomouc 2023">
      <a:dk1>
        <a:srgbClr val="504533"/>
      </a:dk1>
      <a:lt1>
        <a:srgbClr val="FFFFFF"/>
      </a:lt1>
      <a:dk2>
        <a:srgbClr val="504533"/>
      </a:dk2>
      <a:lt2>
        <a:srgbClr val="B1A395"/>
      </a:lt2>
      <a:accent1>
        <a:srgbClr val="8EAFBC"/>
      </a:accent1>
      <a:accent2>
        <a:srgbClr val="B1A395"/>
      </a:accent2>
      <a:accent3>
        <a:srgbClr val="B2B992"/>
      </a:accent3>
      <a:accent4>
        <a:srgbClr val="8EAEBC"/>
      </a:accent4>
      <a:accent5>
        <a:srgbClr val="B1A395"/>
      </a:accent5>
      <a:accent6>
        <a:srgbClr val="B2B992"/>
      </a:accent6>
      <a:hlink>
        <a:srgbClr val="8EAEBC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6CF591-C857-4590-86B6-AB6F71E5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TISKOVÁ ZPRÁVA 2023</Template>
  <TotalTime>13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ZOO Olomouc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Gronská</dc:creator>
  <cp:lastModifiedBy>Iveta Gronská</cp:lastModifiedBy>
  <cp:revision>8</cp:revision>
  <cp:lastPrinted>2023-09-01T09:16:00Z</cp:lastPrinted>
  <dcterms:created xsi:type="dcterms:W3CDTF">2024-11-29T08:02:00Z</dcterms:created>
  <dcterms:modified xsi:type="dcterms:W3CDTF">2024-12-19T09:21:00Z</dcterms:modified>
</cp:coreProperties>
</file>